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70" w:rsidRDefault="00F34A70" w:rsidP="00DC71E5">
      <w:pPr>
        <w:pStyle w:val="NormalWeb"/>
        <w:jc w:val="both"/>
      </w:pPr>
    </w:p>
    <w:tbl>
      <w:tblPr>
        <w:tblW w:w="967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103"/>
        <w:gridCol w:w="16"/>
        <w:gridCol w:w="2252"/>
        <w:gridCol w:w="23"/>
        <w:gridCol w:w="2245"/>
        <w:gridCol w:w="31"/>
      </w:tblGrid>
      <w:tr w:rsidR="00F34A70" w:rsidTr="00311C87">
        <w:trPr>
          <w:gridAfter w:val="1"/>
          <w:wAfter w:w="31" w:type="dxa"/>
          <w:trHeight w:hRule="exact" w:val="822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4A70" w:rsidRDefault="00F34A70" w:rsidP="00B10A5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Количество получателей субсидии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по сельским поселениям за декабрь 2015 года</w:t>
            </w:r>
          </w:p>
        </w:tc>
      </w:tr>
      <w:tr w:rsidR="00F34A70" w:rsidTr="00311C87">
        <w:trPr>
          <w:trHeight w:hRule="exact" w:val="548"/>
        </w:trPr>
        <w:tc>
          <w:tcPr>
            <w:tcW w:w="5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A70" w:rsidRDefault="00F34A70" w:rsidP="00B10A5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Наименование (поселение)</w:t>
            </w:r>
          </w:p>
        </w:tc>
        <w:tc>
          <w:tcPr>
            <w:tcW w:w="2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A70" w:rsidRDefault="00F34A70" w:rsidP="00B10A5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Кол-во семей получ. субсидии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A70" w:rsidRDefault="00F34A70" w:rsidP="00B10A5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Средний размер субсидии по пос.</w:t>
            </w:r>
          </w:p>
        </w:tc>
      </w:tr>
      <w:tr w:rsidR="00F34A70" w:rsidTr="00311C87">
        <w:trPr>
          <w:trHeight w:hRule="exact" w:val="274"/>
        </w:trPr>
        <w:tc>
          <w:tcPr>
            <w:tcW w:w="9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A70" w:rsidRDefault="00F34A70" w:rsidP="00B10A5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Верхнедонской</w:t>
            </w:r>
          </w:p>
        </w:tc>
      </w:tr>
      <w:tr w:rsidR="00F34A70" w:rsidTr="00311C87">
        <w:trPr>
          <w:trHeight w:hRule="exact" w:val="274"/>
        </w:trPr>
        <w:tc>
          <w:tcPr>
            <w:tcW w:w="511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A70" w:rsidRDefault="00F34A70" w:rsidP="00B10A5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1701 ВЕРХНЯКОВСКОЕ</w:t>
            </w:r>
          </w:p>
        </w:tc>
        <w:tc>
          <w:tcPr>
            <w:tcW w:w="227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A70" w:rsidRDefault="00F34A70" w:rsidP="00B10A5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7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A70" w:rsidRDefault="00F34A70" w:rsidP="00B10A5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1593.97</w:t>
            </w:r>
          </w:p>
        </w:tc>
      </w:tr>
      <w:tr w:rsidR="00F34A70" w:rsidTr="00311C87">
        <w:trPr>
          <w:trHeight w:hRule="exact" w:val="274"/>
        </w:trPr>
        <w:tc>
          <w:tcPr>
            <w:tcW w:w="511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A70" w:rsidRDefault="00F34A70" w:rsidP="00B10A5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1702 КАЗАНСКОЕ</w:t>
            </w:r>
          </w:p>
        </w:tc>
        <w:tc>
          <w:tcPr>
            <w:tcW w:w="227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A70" w:rsidRDefault="00F34A70" w:rsidP="00B10A5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27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A70" w:rsidRDefault="00F34A70" w:rsidP="00B10A5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1162.38</w:t>
            </w:r>
          </w:p>
        </w:tc>
      </w:tr>
      <w:tr w:rsidR="00F34A70" w:rsidTr="00311C87">
        <w:trPr>
          <w:trHeight w:hRule="exact" w:val="274"/>
        </w:trPr>
        <w:tc>
          <w:tcPr>
            <w:tcW w:w="511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A70" w:rsidRDefault="00F34A70" w:rsidP="00B10A5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1703 КАЗАНСКОЛОПАТИНСКОЕ</w:t>
            </w:r>
          </w:p>
        </w:tc>
        <w:tc>
          <w:tcPr>
            <w:tcW w:w="227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A70" w:rsidRDefault="00F34A70" w:rsidP="00B10A5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7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A70" w:rsidRDefault="00F34A70" w:rsidP="00B10A5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1233.35</w:t>
            </w:r>
          </w:p>
        </w:tc>
      </w:tr>
      <w:tr w:rsidR="00F34A70" w:rsidTr="00311C87">
        <w:trPr>
          <w:trHeight w:hRule="exact" w:val="274"/>
        </w:trPr>
        <w:tc>
          <w:tcPr>
            <w:tcW w:w="511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A70" w:rsidRDefault="00F34A70" w:rsidP="00B10A5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1704 МЕШКОВСКОЕ</w:t>
            </w:r>
          </w:p>
        </w:tc>
        <w:tc>
          <w:tcPr>
            <w:tcW w:w="227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A70" w:rsidRDefault="00F34A70" w:rsidP="00B10A5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27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A70" w:rsidRDefault="00F34A70" w:rsidP="00B10A5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1287.41</w:t>
            </w:r>
          </w:p>
        </w:tc>
      </w:tr>
      <w:tr w:rsidR="00F34A70" w:rsidTr="00311C87">
        <w:trPr>
          <w:trHeight w:hRule="exact" w:val="274"/>
        </w:trPr>
        <w:tc>
          <w:tcPr>
            <w:tcW w:w="511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A70" w:rsidRDefault="00F34A70" w:rsidP="00B10A5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1705 МЕЩЕРЯКОВСКОЕ</w:t>
            </w:r>
          </w:p>
        </w:tc>
        <w:tc>
          <w:tcPr>
            <w:tcW w:w="227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A70" w:rsidRDefault="00F34A70" w:rsidP="00B10A5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27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A70" w:rsidRDefault="00F34A70" w:rsidP="00B10A5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1374.82</w:t>
            </w:r>
          </w:p>
        </w:tc>
      </w:tr>
      <w:tr w:rsidR="00F34A70" w:rsidTr="00311C87">
        <w:trPr>
          <w:trHeight w:hRule="exact" w:val="274"/>
        </w:trPr>
        <w:tc>
          <w:tcPr>
            <w:tcW w:w="511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A70" w:rsidRDefault="00F34A70" w:rsidP="00B10A5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1706 МИГУЛИНСКОЕ</w:t>
            </w:r>
          </w:p>
        </w:tc>
        <w:tc>
          <w:tcPr>
            <w:tcW w:w="227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A70" w:rsidRDefault="00F34A70" w:rsidP="00B10A5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27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A70" w:rsidRDefault="00F34A70" w:rsidP="00B10A5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1149.13</w:t>
            </w:r>
          </w:p>
        </w:tc>
      </w:tr>
      <w:tr w:rsidR="00F34A70" w:rsidTr="00311C87">
        <w:trPr>
          <w:trHeight w:hRule="exact" w:val="274"/>
        </w:trPr>
        <w:tc>
          <w:tcPr>
            <w:tcW w:w="511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A70" w:rsidRDefault="00F34A70" w:rsidP="00B10A5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1707 НИЖНЕБЫКОВСКОЕ</w:t>
            </w:r>
          </w:p>
        </w:tc>
        <w:tc>
          <w:tcPr>
            <w:tcW w:w="227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A70" w:rsidRDefault="00F34A70" w:rsidP="00B10A5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A70" w:rsidRDefault="00F34A70" w:rsidP="00B10A5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697.90</w:t>
            </w:r>
          </w:p>
        </w:tc>
      </w:tr>
      <w:tr w:rsidR="00F34A70" w:rsidTr="00311C87">
        <w:trPr>
          <w:trHeight w:hRule="exact" w:val="274"/>
        </w:trPr>
        <w:tc>
          <w:tcPr>
            <w:tcW w:w="511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A70" w:rsidRDefault="00F34A70" w:rsidP="00B10A5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1708 СОЛОНЦОВСКОЕ</w:t>
            </w:r>
          </w:p>
        </w:tc>
        <w:tc>
          <w:tcPr>
            <w:tcW w:w="227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A70" w:rsidRDefault="00F34A70" w:rsidP="00B10A5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7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A70" w:rsidRDefault="00F34A70" w:rsidP="00B10A5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1163.83</w:t>
            </w:r>
          </w:p>
        </w:tc>
      </w:tr>
      <w:tr w:rsidR="00F34A70" w:rsidTr="00311C87">
        <w:trPr>
          <w:trHeight w:hRule="exact" w:val="274"/>
        </w:trPr>
        <w:tc>
          <w:tcPr>
            <w:tcW w:w="511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A70" w:rsidRDefault="00F34A70" w:rsidP="00B10A5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1709 ТУБЯНСКОЕ</w:t>
            </w:r>
          </w:p>
        </w:tc>
        <w:tc>
          <w:tcPr>
            <w:tcW w:w="227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A70" w:rsidRDefault="00F34A70" w:rsidP="00B10A5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7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A70" w:rsidRDefault="00F34A70" w:rsidP="00B10A5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1745.22</w:t>
            </w:r>
          </w:p>
        </w:tc>
      </w:tr>
      <w:tr w:rsidR="00F34A70" w:rsidTr="00311C87">
        <w:trPr>
          <w:trHeight w:hRule="exact" w:val="274"/>
        </w:trPr>
        <w:tc>
          <w:tcPr>
            <w:tcW w:w="511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A70" w:rsidRDefault="00F34A70" w:rsidP="00B10A5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1710 ШУМИЛИНСКОЕ</w:t>
            </w:r>
          </w:p>
        </w:tc>
        <w:tc>
          <w:tcPr>
            <w:tcW w:w="227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A70" w:rsidRDefault="00F34A70" w:rsidP="00B10A5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27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A70" w:rsidRDefault="00F34A70" w:rsidP="00B10A5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1243.56</w:t>
            </w:r>
          </w:p>
        </w:tc>
      </w:tr>
      <w:tr w:rsidR="00F34A70" w:rsidTr="00311C87">
        <w:trPr>
          <w:gridAfter w:val="1"/>
          <w:wAfter w:w="31" w:type="dxa"/>
          <w:trHeight w:hRule="exact" w:val="274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A70" w:rsidRDefault="00F34A70" w:rsidP="00B10A5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Итого по Верхнедонской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A70" w:rsidRDefault="00F34A70" w:rsidP="00B10A5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A70" w:rsidRDefault="00F34A70" w:rsidP="00311C8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right="614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1265.16</w:t>
            </w:r>
          </w:p>
        </w:tc>
      </w:tr>
    </w:tbl>
    <w:p w:rsidR="00F34A70" w:rsidRDefault="00F34A70" w:rsidP="00E81CCA"/>
    <w:p w:rsidR="00F34A70" w:rsidRDefault="00F34A70" w:rsidP="00E601B3">
      <w:pPr>
        <w:pStyle w:val="NormalWeb"/>
        <w:ind w:firstLine="567"/>
        <w:jc w:val="both"/>
      </w:pPr>
      <w:bookmarkStart w:id="0" w:name="_GoBack"/>
      <w:bookmarkEnd w:id="0"/>
    </w:p>
    <w:p w:rsidR="00F34A70" w:rsidRDefault="00F34A70" w:rsidP="00927D9E"/>
    <w:p w:rsidR="00F34A70" w:rsidRDefault="00F34A70" w:rsidP="00A63199"/>
    <w:p w:rsidR="00F34A70" w:rsidRDefault="00F34A70" w:rsidP="00A63199"/>
    <w:p w:rsidR="00F34A70" w:rsidRDefault="00F34A70" w:rsidP="00A63199"/>
    <w:p w:rsidR="00F34A70" w:rsidRDefault="00F34A70" w:rsidP="00A63199"/>
    <w:p w:rsidR="00F34A70" w:rsidRDefault="00F34A70" w:rsidP="00A63199"/>
    <w:p w:rsidR="00F34A70" w:rsidRDefault="00F34A70" w:rsidP="00A63199"/>
    <w:p w:rsidR="00F34A70" w:rsidRDefault="00F34A70" w:rsidP="00A63199"/>
    <w:sectPr w:rsidR="00F34A70" w:rsidSect="000515E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FC4"/>
    <w:rsid w:val="0004630C"/>
    <w:rsid w:val="000515E5"/>
    <w:rsid w:val="00061392"/>
    <w:rsid w:val="002A258B"/>
    <w:rsid w:val="002D75F1"/>
    <w:rsid w:val="0030069F"/>
    <w:rsid w:val="00311C87"/>
    <w:rsid w:val="00411822"/>
    <w:rsid w:val="00445C48"/>
    <w:rsid w:val="004E14DD"/>
    <w:rsid w:val="005A62C5"/>
    <w:rsid w:val="007277AD"/>
    <w:rsid w:val="00756781"/>
    <w:rsid w:val="00766A37"/>
    <w:rsid w:val="007E0254"/>
    <w:rsid w:val="00853B7D"/>
    <w:rsid w:val="00902ABD"/>
    <w:rsid w:val="00927D9E"/>
    <w:rsid w:val="009A1F2C"/>
    <w:rsid w:val="009A2201"/>
    <w:rsid w:val="009D3243"/>
    <w:rsid w:val="009D67E8"/>
    <w:rsid w:val="00A0379B"/>
    <w:rsid w:val="00A63199"/>
    <w:rsid w:val="00A803B3"/>
    <w:rsid w:val="00AA739E"/>
    <w:rsid w:val="00AC622F"/>
    <w:rsid w:val="00B10A5A"/>
    <w:rsid w:val="00B27815"/>
    <w:rsid w:val="00B30716"/>
    <w:rsid w:val="00C455D3"/>
    <w:rsid w:val="00CC1EA1"/>
    <w:rsid w:val="00CD3093"/>
    <w:rsid w:val="00CE2026"/>
    <w:rsid w:val="00DC71E5"/>
    <w:rsid w:val="00DE6A38"/>
    <w:rsid w:val="00E601B3"/>
    <w:rsid w:val="00E81CCA"/>
    <w:rsid w:val="00E9318B"/>
    <w:rsid w:val="00EB4C82"/>
    <w:rsid w:val="00EF5FC4"/>
    <w:rsid w:val="00F34A70"/>
    <w:rsid w:val="00F4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20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46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78</Words>
  <Characters>447</Characters>
  <Application>Microsoft Office Outlook</Application>
  <DocSecurity>0</DocSecurity>
  <Lines>0</Lines>
  <Paragraphs>0</Paragraphs>
  <ScaleCrop>false</ScaleCrop>
  <Company>ОСЗН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2015-09-21T10:38:00Z</cp:lastPrinted>
  <dcterms:created xsi:type="dcterms:W3CDTF">2015-12-15T06:11:00Z</dcterms:created>
  <dcterms:modified xsi:type="dcterms:W3CDTF">2015-12-16T07:03:00Z</dcterms:modified>
</cp:coreProperties>
</file>